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280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87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87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12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0843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0FFB-D5B6-468F-B312-709E92B5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2024-11-20T08:43:00Z</dcterms:created>
  <dcterms:modified xsi:type="dcterms:W3CDTF">2024-11-20T08:43:00Z</dcterms:modified>
</cp:coreProperties>
</file>